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57E" w:rsidRPr="00A30FF3" w:rsidRDefault="00A30FF3" w:rsidP="00A30FF3">
      <w:pPr>
        <w:bidi/>
        <w:spacing w:line="240" w:lineRule="auto"/>
        <w:ind w:firstLine="567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 w:rsidRPr="00A30FF3"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  <w:t>إعلان عن حصة تعويضية لطلبة الماستر سنة أولى أدب جزائري</w:t>
      </w:r>
    </w:p>
    <w:p w:rsidR="00A30FF3" w:rsidRDefault="00A30FF3" w:rsidP="00A30FF3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تحية طيبة وبعد:</w:t>
      </w:r>
      <w:bookmarkStart w:id="0" w:name="_GoBack"/>
      <w:bookmarkEnd w:id="0"/>
    </w:p>
    <w:p w:rsidR="00A30FF3" w:rsidRDefault="00A30FF3" w:rsidP="00A30FF3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A30FF3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تعلن الدكتورة سلطاني </w:t>
      </w:r>
      <w:r w:rsidRPr="00A30FF3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عن حصة تعويضية </w:t>
      </w:r>
      <w:r w:rsidRPr="00A30FF3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لمحاضرة الشعر الجزائري القديم </w:t>
      </w: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التي كان من المفترض تقديمها </w:t>
      </w:r>
      <w:r w:rsidRPr="00A30FF3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يوم 06/ 12/ 2023، وذلك يوم 19/12/2023 على الساعة </w:t>
      </w:r>
      <w:proofErr w:type="gramStart"/>
      <w:r w:rsidRPr="00A30FF3">
        <w:rPr>
          <w:rFonts w:ascii="Traditional Arabic" w:hAnsi="Traditional Arabic" w:cs="Traditional Arabic"/>
          <w:sz w:val="40"/>
          <w:szCs w:val="40"/>
          <w:rtl/>
          <w:lang w:bidi="ar-DZ"/>
        </w:rPr>
        <w:t>12:30 .</w:t>
      </w:r>
      <w:proofErr w:type="gramEnd"/>
    </w:p>
    <w:p w:rsidR="00A30FF3" w:rsidRDefault="00A30FF3" w:rsidP="00A30FF3">
      <w:pPr>
        <w:bidi/>
        <w:spacing w:line="240" w:lineRule="auto"/>
        <w:ind w:firstLine="567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ملاحظة: المحاضرة تقدم حضوريا.</w:t>
      </w:r>
    </w:p>
    <w:p w:rsidR="00A30FF3" w:rsidRPr="00A30FF3" w:rsidRDefault="00A30FF3" w:rsidP="00A30FF3">
      <w:pPr>
        <w:bidi/>
        <w:spacing w:line="240" w:lineRule="auto"/>
        <w:ind w:firstLine="567"/>
        <w:jc w:val="center"/>
        <w:rPr>
          <w:rFonts w:ascii="Traditional Arabic" w:hAnsi="Traditional Arabic" w:cs="Traditional Arabic"/>
          <w:sz w:val="40"/>
          <w:szCs w:val="40"/>
          <w:lang w:bidi="ar-DZ"/>
        </w:rPr>
      </w:pPr>
    </w:p>
    <w:sectPr w:rsidR="00A30FF3" w:rsidRPr="00A30F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F3"/>
    <w:rsid w:val="00A30FF3"/>
    <w:rsid w:val="00DE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DD0D9-BE5A-4D6C-8E91-267BF81BE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ple">
    <w:name w:val="Subtle Emphasis"/>
    <w:basedOn w:val="Policepardfaut"/>
    <w:uiPriority w:val="19"/>
    <w:qFormat/>
    <w:rPr>
      <w:i/>
      <w:iCs/>
      <w:color w:val="808080" w:themeColor="text1" w:themeTint="7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Emphaseintense">
    <w:name w:val="Intense Emphasis"/>
    <w:basedOn w:val="Policepardfaut"/>
    <w:uiPriority w:val="21"/>
    <w:qFormat/>
    <w:rPr>
      <w:b/>
      <w:bCs/>
      <w:i/>
      <w:iCs/>
      <w:color w:val="4F81BD" w:themeColor="accent1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qFormat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2023-12-18T15:57:00Z</dcterms:created>
  <dcterms:modified xsi:type="dcterms:W3CDTF">2023-12-18T16:06:00Z</dcterms:modified>
</cp:coreProperties>
</file>