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03" w:rsidRPr="00366BA1" w:rsidRDefault="00703C03" w:rsidP="00703C03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703C03" w:rsidRPr="00366BA1" w:rsidRDefault="00703C03" w:rsidP="00703C03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</w:t>
      </w:r>
      <w:r w:rsidR="00AC6B0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Semestre </w:t>
      </w:r>
      <w:proofErr w:type="gramStart"/>
      <w:r w:rsidR="00AC6B0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:2</w:t>
      </w:r>
      <w:proofErr w:type="gramEnd"/>
    </w:p>
    <w:p w:rsidR="00703C03" w:rsidRPr="00366BA1" w:rsidRDefault="00703C03" w:rsidP="00703C03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AC6B0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Linguistique </w:t>
      </w:r>
    </w:p>
    <w:p w:rsidR="00703C03" w:rsidRPr="001C4948" w:rsidRDefault="00703C03" w:rsidP="00703C03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bookmarkStart w:id="0" w:name="_Hlk96291324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d’examen (</w:t>
      </w:r>
      <w:r w:rsidRPr="00E61A5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fr-FR"/>
        </w:rPr>
        <w:t>DETTES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)</w:t>
      </w:r>
    </w:p>
    <w:bookmarkEnd w:id="0"/>
    <w:p w:rsidR="00703C03" w:rsidRPr="00366BA1" w:rsidRDefault="00703C03" w:rsidP="00703C03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>
        <w:rPr>
          <w:b/>
          <w:bCs/>
          <w:sz w:val="18"/>
          <w:szCs w:val="18"/>
        </w:rPr>
        <w:t xml:space="preserve">L1     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1+4</w:t>
      </w:r>
    </w:p>
    <w:p w:rsidR="00703C03" w:rsidRDefault="00703C03" w:rsidP="00703C03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883"/>
        <w:gridCol w:w="3402"/>
        <w:gridCol w:w="1418"/>
        <w:gridCol w:w="1418"/>
      </w:tblGrid>
      <w:tr w:rsidR="00A86A81" w:rsidTr="00A86A81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Pr="00E61A53" w:rsidRDefault="00A86A81" w:rsidP="00785F48">
            <w:pPr>
              <w:pStyle w:val="TableParagraph"/>
              <w:spacing w:line="194" w:lineRule="exact"/>
              <w:ind w:left="9"/>
              <w:jc w:val="center"/>
              <w:rPr>
                <w:bCs/>
                <w:sz w:val="16"/>
              </w:rPr>
            </w:pPr>
            <w:r w:rsidRPr="00E61A53">
              <w:rPr>
                <w:bCs/>
                <w:sz w:val="16"/>
              </w:rPr>
              <w:t>N°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E61A53" w:rsidRDefault="00A86A81" w:rsidP="00785F48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</w:pPr>
            <w:r w:rsidRPr="00E61A53"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E61A53" w:rsidRDefault="00A86A81" w:rsidP="00785F48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61A53"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  <w:t>Prénom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Pr="00E61A53" w:rsidRDefault="00A86A81" w:rsidP="00785F48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E61A53">
              <w:rPr>
                <w:rFonts w:ascii="Times New Roman"/>
                <w:b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contrôle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 continue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Pr="00E61A53" w:rsidRDefault="00A86A81" w:rsidP="00785F48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Times New Roman"/>
                <w:b/>
                <w:sz w:val="18"/>
                <w:szCs w:val="18"/>
              </w:rPr>
              <w:t>d</w:t>
            </w:r>
            <w:r>
              <w:rPr>
                <w:rFonts w:ascii="Times New Roman"/>
                <w:b/>
                <w:sz w:val="18"/>
                <w:szCs w:val="18"/>
              </w:rPr>
              <w:t>’</w:t>
            </w:r>
            <w:r>
              <w:rPr>
                <w:rFonts w:ascii="Times New Roman"/>
                <w:b/>
                <w:sz w:val="18"/>
                <w:szCs w:val="18"/>
              </w:rPr>
              <w:t>examen</w:t>
            </w:r>
            <w:proofErr w:type="spellEnd"/>
          </w:p>
        </w:tc>
      </w:tr>
      <w:tr w:rsidR="00A86A81" w:rsidTr="00A86A81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BOULAHFA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INSAF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01</w:t>
            </w:r>
          </w:p>
        </w:tc>
      </w:tr>
      <w:tr w:rsidR="00A86A81" w:rsidTr="00A86A81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BOUCHAIR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FAten</w:t>
            </w:r>
            <w:proofErr w:type="spellEnd"/>
          </w:p>
        </w:tc>
        <w:tc>
          <w:tcPr>
            <w:tcW w:w="1418" w:type="dxa"/>
          </w:tcPr>
          <w:p w:rsidR="00A86A81" w:rsidRPr="00FD473B" w:rsidRDefault="00A86A81" w:rsidP="00785F4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418" w:type="dxa"/>
          </w:tcPr>
          <w:p w:rsidR="00A86A81" w:rsidRDefault="00A86A81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</w:tr>
      <w:tr w:rsidR="00A86A81" w:rsidTr="00A86A81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MESSADI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AMEL FIRDAWS</w:t>
            </w:r>
          </w:p>
        </w:tc>
        <w:tc>
          <w:tcPr>
            <w:tcW w:w="1418" w:type="dxa"/>
          </w:tcPr>
          <w:p w:rsidR="00A86A81" w:rsidRDefault="00A86A81" w:rsidP="00785F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A86A81" w:rsidRDefault="0026169C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A86A81" w:rsidTr="00A86A81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785F4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BELGUIDOUM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DALEL</w:t>
            </w:r>
          </w:p>
        </w:tc>
        <w:tc>
          <w:tcPr>
            <w:tcW w:w="1418" w:type="dxa"/>
          </w:tcPr>
          <w:p w:rsidR="00A86A81" w:rsidRDefault="0026169C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</w:t>
            </w:r>
          </w:p>
        </w:tc>
        <w:tc>
          <w:tcPr>
            <w:tcW w:w="1418" w:type="dxa"/>
          </w:tcPr>
          <w:p w:rsidR="00A86A81" w:rsidRDefault="0026169C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01</w:t>
            </w:r>
          </w:p>
        </w:tc>
      </w:tr>
      <w:tr w:rsidR="0026169C" w:rsidTr="00A86A81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26169C" w:rsidRDefault="0026169C" w:rsidP="00785F4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BENREDJEM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AMINE</w:t>
            </w:r>
          </w:p>
        </w:tc>
        <w:tc>
          <w:tcPr>
            <w:tcW w:w="1418" w:type="dxa"/>
          </w:tcPr>
          <w:p w:rsidR="0026169C" w:rsidRDefault="002C7CE0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02</w:t>
            </w:r>
          </w:p>
        </w:tc>
        <w:tc>
          <w:tcPr>
            <w:tcW w:w="1418" w:type="dxa"/>
          </w:tcPr>
          <w:p w:rsidR="0026169C" w:rsidRDefault="002C7CE0" w:rsidP="0026169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</w:t>
            </w:r>
          </w:p>
        </w:tc>
      </w:tr>
      <w:tr w:rsidR="00A86A81" w:rsidTr="00A86A81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26169C" w:rsidP="00785F4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KHOUDRANE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785F4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HOULEM</w:t>
            </w:r>
          </w:p>
        </w:tc>
        <w:tc>
          <w:tcPr>
            <w:tcW w:w="1418" w:type="dxa"/>
          </w:tcPr>
          <w:p w:rsidR="00A86A81" w:rsidRDefault="0026169C" w:rsidP="00785F4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1418" w:type="dxa"/>
          </w:tcPr>
          <w:p w:rsidR="0026169C" w:rsidRDefault="0026169C" w:rsidP="0026169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164A61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164A6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BOUDECHIHCE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TAMER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4A61" w:rsidRDefault="002C7CE0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</w:t>
            </w:r>
          </w:p>
        </w:tc>
      </w:tr>
      <w:tr w:rsidR="00164A6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HADFI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AKRAM</w:t>
            </w:r>
          </w:p>
        </w:tc>
        <w:tc>
          <w:tcPr>
            <w:tcW w:w="1418" w:type="dxa"/>
          </w:tcPr>
          <w:p w:rsidR="00164A61" w:rsidRPr="00FD473B" w:rsidRDefault="00164A61" w:rsidP="00906337">
            <w:pPr>
              <w:pStyle w:val="TableParagraph"/>
              <w:rPr>
                <w:rFonts w:ascii="Times New Roman"/>
                <w:sz w:val="14"/>
                <w:lang w:val="fr-FR"/>
              </w:rPr>
            </w:pPr>
            <w:r>
              <w:rPr>
                <w:rFonts w:ascii="Times New Roman"/>
                <w:sz w:val="14"/>
                <w:lang w:val="fr-FR"/>
              </w:rPr>
              <w:t>11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164A6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MEROUR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164A6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HEBBACHI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IMENE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</w:tr>
      <w:tr w:rsidR="00164A61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BELGHIT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RABAH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</w:t>
            </w:r>
          </w:p>
        </w:tc>
      </w:tr>
      <w:tr w:rsidR="00164A61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BENMOUWAFAK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MED AMINE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2C7CE0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2C7CE0" w:rsidRDefault="002C7CE0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E0" w:rsidRPr="00C811C2" w:rsidRDefault="002C7CE0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BENMABROUK</w:t>
            </w: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E0" w:rsidRPr="00C811C2" w:rsidRDefault="002C7CE0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7CE0" w:rsidRDefault="002C7CE0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7CE0" w:rsidRDefault="002C7CE0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</w:tr>
    </w:tbl>
    <w:p w:rsidR="00703C03" w:rsidRDefault="00703C03" w:rsidP="00703C03">
      <w:pPr>
        <w:pStyle w:val="Corpsdetexte"/>
        <w:spacing w:before="1"/>
        <w:ind w:left="10831"/>
      </w:pPr>
    </w:p>
    <w:p w:rsidR="00703C03" w:rsidRDefault="00703C03" w:rsidP="00703C0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 responsable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fr-FR"/>
        </w:rPr>
        <w:t>23/24(S1)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AYAICHIA HANA                                           Signature</w:t>
      </w:r>
    </w:p>
    <w:p w:rsidR="00703C03" w:rsidRDefault="00703C03" w:rsidP="00703C0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</w:t>
      </w:r>
      <w:r w:rsidRPr="00775C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866775" cy="6858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204" r="5606" b="89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03" w:rsidRDefault="00703C03" w:rsidP="00703C03">
      <w:bookmarkStart w:id="1" w:name="_GoBack"/>
      <w:bookmarkEnd w:id="1"/>
    </w:p>
    <w:p w:rsidR="00AC6B0B" w:rsidRPr="00366BA1" w:rsidRDefault="00AC6B0B" w:rsidP="00AC6B0B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AC6B0B" w:rsidRPr="00366BA1" w:rsidRDefault="00AC6B0B" w:rsidP="00AC6B0B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Semestre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:2</w:t>
      </w:r>
      <w:proofErr w:type="gramEnd"/>
    </w:p>
    <w:p w:rsidR="00AC6B0B" w:rsidRPr="00366BA1" w:rsidRDefault="00AC6B0B" w:rsidP="00AC6B0B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="00A86A8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Phonétique </w:t>
      </w:r>
    </w:p>
    <w:p w:rsidR="00AC6B0B" w:rsidRPr="001C4948" w:rsidRDefault="00A86A81" w:rsidP="00AC6B0B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P.V. de notes </w:t>
      </w:r>
      <w:r w:rsidR="00AC6B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contrôle continu  </w:t>
      </w:r>
      <w:r w:rsidR="00AC6B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(</w:t>
      </w:r>
      <w:r w:rsidR="00AC6B0B" w:rsidRPr="00E61A5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fr-FR"/>
        </w:rPr>
        <w:t>DETTES</w:t>
      </w:r>
      <w:r w:rsidR="00AC6B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)</w:t>
      </w:r>
    </w:p>
    <w:p w:rsidR="00A86A81" w:rsidRDefault="00AC6B0B" w:rsidP="00AC6B0B">
      <w:pPr>
        <w:tabs>
          <w:tab w:val="left" w:pos="6720"/>
        </w:tabs>
        <w:spacing w:after="200"/>
        <w:rPr>
          <w:b/>
          <w:bCs/>
          <w:sz w:val="18"/>
          <w:szCs w:val="18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>
        <w:rPr>
          <w:b/>
          <w:bCs/>
          <w:sz w:val="18"/>
          <w:szCs w:val="18"/>
        </w:rPr>
        <w:t xml:space="preserve">L1        </w:t>
      </w:r>
    </w:p>
    <w:p w:rsidR="00AC6B0B" w:rsidRPr="00366BA1" w:rsidRDefault="00AC6B0B" w:rsidP="00AC6B0B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1+4</w:t>
      </w: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883"/>
        <w:gridCol w:w="3402"/>
        <w:gridCol w:w="1418"/>
        <w:gridCol w:w="1418"/>
      </w:tblGrid>
      <w:tr w:rsidR="00A86A8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Pr="00E61A53" w:rsidRDefault="00A86A81" w:rsidP="00906337">
            <w:pPr>
              <w:pStyle w:val="TableParagraph"/>
              <w:spacing w:line="194" w:lineRule="exact"/>
              <w:ind w:left="9"/>
              <w:jc w:val="center"/>
              <w:rPr>
                <w:bCs/>
                <w:sz w:val="16"/>
              </w:rPr>
            </w:pPr>
            <w:r w:rsidRPr="00E61A53">
              <w:rPr>
                <w:bCs/>
                <w:sz w:val="16"/>
              </w:rPr>
              <w:t>N°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E61A53" w:rsidRDefault="00A86A81" w:rsidP="00906337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</w:pPr>
            <w:r w:rsidRPr="00E61A53"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E61A53" w:rsidRDefault="00A86A81" w:rsidP="00906337">
            <w:pPr>
              <w:jc w:val="center"/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61A53">
              <w:rPr>
                <w:rFonts w:asciiTheme="minorBidi" w:eastAsia="Times New Roman" w:hAnsiTheme="minorBidi"/>
                <w:b/>
                <w:color w:val="000000"/>
                <w:sz w:val="18"/>
                <w:szCs w:val="18"/>
                <w:lang w:eastAsia="fr-FR"/>
              </w:rPr>
              <w:t>Prénom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Pr="00E61A53" w:rsidRDefault="00A86A81" w:rsidP="00906337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E61A53">
              <w:rPr>
                <w:rFonts w:ascii="Times New Roman"/>
                <w:b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contrôle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 continue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Pr="00E61A53" w:rsidRDefault="00A86A81" w:rsidP="00906337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Times New Roman"/>
                <w:b/>
                <w:sz w:val="18"/>
                <w:szCs w:val="18"/>
              </w:rPr>
              <w:t>d</w:t>
            </w:r>
            <w:r>
              <w:rPr>
                <w:rFonts w:ascii="Times New Roman"/>
                <w:b/>
                <w:sz w:val="18"/>
                <w:szCs w:val="18"/>
              </w:rPr>
              <w:t>’</w:t>
            </w:r>
            <w:r>
              <w:rPr>
                <w:rFonts w:ascii="Times New Roman"/>
                <w:b/>
                <w:sz w:val="18"/>
                <w:szCs w:val="18"/>
              </w:rPr>
              <w:t>examen</w:t>
            </w:r>
            <w:proofErr w:type="spellEnd"/>
          </w:p>
        </w:tc>
      </w:tr>
      <w:tr w:rsidR="00A86A81" w:rsidTr="0026169C">
        <w:trPr>
          <w:trHeight w:val="383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BOULAHFA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A86A8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INSAF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A86A8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BOUCHAIR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FATEN</w:t>
            </w:r>
          </w:p>
        </w:tc>
        <w:tc>
          <w:tcPr>
            <w:tcW w:w="1418" w:type="dxa"/>
          </w:tcPr>
          <w:p w:rsidR="00A86A81" w:rsidRPr="00FD473B" w:rsidRDefault="0026169C" w:rsidP="00906337">
            <w:pPr>
              <w:pStyle w:val="TableParagraph"/>
              <w:rPr>
                <w:rFonts w:ascii="Times New Roman"/>
                <w:sz w:val="14"/>
                <w:lang w:val="fr-FR"/>
              </w:rPr>
            </w:pPr>
            <w:r>
              <w:rPr>
                <w:rFonts w:ascii="Times New Roman"/>
                <w:sz w:val="14"/>
                <w:lang w:val="fr-FR"/>
              </w:rPr>
              <w:t>10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A86A8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MESSADI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AMEL FIRDAWS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A86A8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KOUDRANE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HOULEM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A86A81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A86A81" w:rsidRDefault="00A86A8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BENREDJEM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81" w:rsidRPr="00C811C2" w:rsidRDefault="0026169C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AMINE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A86A81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26169C" w:rsidTr="00906337">
        <w:trPr>
          <w:trHeight w:val="383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26169C" w:rsidRDefault="0026169C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BOUDECHCIHE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TAMER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169C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169C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</w:t>
            </w:r>
          </w:p>
        </w:tc>
      </w:tr>
      <w:tr w:rsidR="0026169C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26169C" w:rsidRDefault="0026169C" w:rsidP="00906337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HADFI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AKRAM</w:t>
            </w:r>
          </w:p>
        </w:tc>
        <w:tc>
          <w:tcPr>
            <w:tcW w:w="1418" w:type="dxa"/>
          </w:tcPr>
          <w:p w:rsidR="0026169C" w:rsidRPr="00FD473B" w:rsidRDefault="00164A61" w:rsidP="00906337">
            <w:pPr>
              <w:pStyle w:val="TableParagraph"/>
              <w:rPr>
                <w:rFonts w:ascii="Times New Roman"/>
                <w:sz w:val="14"/>
                <w:lang w:val="fr-FR"/>
              </w:rPr>
            </w:pPr>
            <w:r>
              <w:rPr>
                <w:rFonts w:ascii="Times New Roman"/>
                <w:sz w:val="14"/>
                <w:lang w:val="fr-FR"/>
              </w:rPr>
              <w:t>10</w:t>
            </w:r>
          </w:p>
        </w:tc>
        <w:tc>
          <w:tcPr>
            <w:tcW w:w="1418" w:type="dxa"/>
          </w:tcPr>
          <w:p w:rsidR="0026169C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A6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BELGHIT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RABAH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164A61" w:rsidTr="00906337">
        <w:trPr>
          <w:trHeight w:val="220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164A61" w:rsidRDefault="00164A61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BENMOUWAFAK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A61" w:rsidRPr="00C811C2" w:rsidRDefault="00164A61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MED AMINE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1418" w:type="dxa"/>
          </w:tcPr>
          <w:p w:rsidR="00164A61" w:rsidRDefault="00164A61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</w:t>
            </w:r>
          </w:p>
        </w:tc>
      </w:tr>
      <w:tr w:rsidR="0026169C" w:rsidTr="00906337">
        <w:trPr>
          <w:trHeight w:val="218"/>
          <w:jc w:val="center"/>
        </w:trPr>
        <w:tc>
          <w:tcPr>
            <w:tcW w:w="514" w:type="dxa"/>
            <w:tcBorders>
              <w:right w:val="single" w:sz="4" w:space="0" w:color="auto"/>
            </w:tcBorders>
          </w:tcPr>
          <w:p w:rsidR="0026169C" w:rsidRDefault="0026169C" w:rsidP="00906337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2C7CE0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BENMABROUK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9C" w:rsidRPr="00C811C2" w:rsidRDefault="002C7CE0" w:rsidP="00906337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1418" w:type="dxa"/>
          </w:tcPr>
          <w:p w:rsidR="0026169C" w:rsidRDefault="0026169C" w:rsidP="00906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26169C" w:rsidRDefault="002C7CE0" w:rsidP="0090633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</w:tr>
    </w:tbl>
    <w:p w:rsidR="0026169C" w:rsidRDefault="0026169C" w:rsidP="0026169C">
      <w:pPr>
        <w:pStyle w:val="Corpsdetexte"/>
        <w:spacing w:before="7"/>
        <w:rPr>
          <w:rFonts w:ascii="Times New Roman"/>
          <w:sz w:val="13"/>
        </w:rPr>
      </w:pPr>
    </w:p>
    <w:p w:rsidR="00AC6B0B" w:rsidRDefault="00AC6B0B" w:rsidP="00AC6B0B">
      <w:pPr>
        <w:pStyle w:val="Corpsdetexte"/>
        <w:spacing w:before="7"/>
        <w:rPr>
          <w:rFonts w:ascii="Times New Roman"/>
          <w:sz w:val="13"/>
        </w:rPr>
      </w:pPr>
    </w:p>
    <w:p w:rsidR="00AC6B0B" w:rsidRDefault="00AC6B0B" w:rsidP="00AC6B0B">
      <w:pPr>
        <w:pStyle w:val="Corpsdetexte"/>
        <w:spacing w:before="1"/>
        <w:ind w:left="10831"/>
      </w:pPr>
    </w:p>
    <w:p w:rsidR="00AC6B0B" w:rsidRDefault="00AC6B0B" w:rsidP="00AC6B0B">
      <w:pPr>
        <w:pStyle w:val="Corpsdetexte"/>
        <w:spacing w:before="1"/>
        <w:ind w:left="10831"/>
      </w:pPr>
    </w:p>
    <w:p w:rsidR="00AC6B0B" w:rsidRDefault="00AC6B0B" w:rsidP="00AC6B0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 responsable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fr-FR"/>
        </w:rPr>
        <w:t>23/24(S1)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AYAICHIA HANA                                           Signature</w:t>
      </w:r>
    </w:p>
    <w:p w:rsidR="00AC6B0B" w:rsidRDefault="00AC6B0B" w:rsidP="00AC6B0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</w:t>
      </w:r>
      <w:r w:rsidRPr="00775C5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866775" cy="6858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204" r="5606" b="89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97" w:rsidRDefault="002E1B97"/>
    <w:sectPr w:rsidR="002E1B97" w:rsidSect="00F37845"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AC6B0B"/>
    <w:rsid w:val="000D2044"/>
    <w:rsid w:val="00164A61"/>
    <w:rsid w:val="0026169C"/>
    <w:rsid w:val="002C7CE0"/>
    <w:rsid w:val="002E1B97"/>
    <w:rsid w:val="00703C03"/>
    <w:rsid w:val="007D58F2"/>
    <w:rsid w:val="00A86A81"/>
    <w:rsid w:val="00AC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03C03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703C03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03C03"/>
  </w:style>
  <w:style w:type="paragraph" w:styleId="Textedebulles">
    <w:name w:val="Balloon Text"/>
    <w:basedOn w:val="Normal"/>
    <w:link w:val="TextedebullesCar"/>
    <w:uiPriority w:val="99"/>
    <w:semiHidden/>
    <w:unhideWhenUsed/>
    <w:rsid w:val="00703C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C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0\Downloads\PV%20EXAMEN%20linguistique%20(1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EXAMEN linguistique (12)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2024-05-30T04:59:00Z</dcterms:created>
  <dcterms:modified xsi:type="dcterms:W3CDTF">2024-05-30T04:59:00Z</dcterms:modified>
</cp:coreProperties>
</file>